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0580" w14:textId="77777777" w:rsidR="007320C7" w:rsidRDefault="007320C7" w:rsidP="00305921">
      <w:pPr>
        <w:ind w:left="-18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1A6040F" wp14:editId="6C7B14B3">
            <wp:extent cx="6570921" cy="7040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8729" cy="71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7E913" w14:textId="77777777" w:rsidR="007320C7" w:rsidRDefault="007320C7" w:rsidP="007320C7">
      <w:pPr>
        <w:rPr>
          <w:rFonts w:ascii="Times New Roman" w:hAnsi="Times New Roman" w:cs="Times New Roman"/>
        </w:rPr>
      </w:pPr>
    </w:p>
    <w:p w14:paraId="7C95551E" w14:textId="77777777" w:rsidR="007320C7" w:rsidRPr="00305921" w:rsidRDefault="007320C7" w:rsidP="007320C7">
      <w:pPr>
        <w:rPr>
          <w:rFonts w:ascii="Calibri" w:hAnsi="Calibri" w:cs="Calibri"/>
        </w:rPr>
      </w:pPr>
      <w:r w:rsidRPr="00305921">
        <w:rPr>
          <w:rFonts w:ascii="Calibri" w:hAnsi="Calibri" w:cs="Calibri"/>
        </w:rPr>
        <w:t>Month 00, 20XX</w:t>
      </w:r>
    </w:p>
    <w:p w14:paraId="07EF4A3A" w14:textId="77777777" w:rsidR="007320C7" w:rsidRPr="00305921" w:rsidRDefault="007320C7" w:rsidP="007320C7">
      <w:pPr>
        <w:rPr>
          <w:rFonts w:ascii="Calibri" w:hAnsi="Calibri" w:cs="Calibri"/>
        </w:rPr>
      </w:pPr>
    </w:p>
    <w:p w14:paraId="01FF3CF6" w14:textId="77777777" w:rsidR="007320C7" w:rsidRPr="00305921" w:rsidRDefault="007320C7" w:rsidP="007320C7">
      <w:pPr>
        <w:rPr>
          <w:rFonts w:ascii="Calibri" w:hAnsi="Calibri" w:cs="Calibri"/>
        </w:rPr>
      </w:pPr>
      <w:r w:rsidRPr="00305921">
        <w:rPr>
          <w:rFonts w:ascii="Calibri" w:hAnsi="Calibri" w:cs="Calibri"/>
        </w:rPr>
        <w:t xml:space="preserve">Paste your text here, or just begin typing. </w:t>
      </w:r>
      <w:r w:rsidRPr="00305921">
        <w:rPr>
          <w:rFonts w:ascii="Calibri" w:hAnsi="Calibri" w:cs="Calibri"/>
          <w:b/>
        </w:rPr>
        <w:t xml:space="preserve">NOTES: </w:t>
      </w:r>
      <w:r w:rsidRPr="00305921">
        <w:rPr>
          <w:rFonts w:ascii="Calibri" w:hAnsi="Calibri" w:cs="Calibri"/>
        </w:rPr>
        <w:t>If distributing via email, it is recommended that you save and send as a pdf rather than a Word document to</w:t>
      </w:r>
      <w:r w:rsidR="00453F43" w:rsidRPr="00305921">
        <w:rPr>
          <w:rFonts w:ascii="Calibri" w:hAnsi="Calibri" w:cs="Calibri"/>
        </w:rPr>
        <w:t xml:space="preserve"> retain font, formatting and</w:t>
      </w:r>
      <w:r w:rsidRPr="00305921">
        <w:rPr>
          <w:rFonts w:ascii="Calibri" w:hAnsi="Calibri" w:cs="Calibri"/>
        </w:rPr>
        <w:t xml:space="preserve"> logo placement.</w:t>
      </w:r>
      <w:r w:rsidRPr="00305921">
        <w:rPr>
          <w:rFonts w:ascii="Calibri" w:hAnsi="Calibri" w:cs="Calibri"/>
        </w:rPr>
        <w:br/>
        <w:t>(File &gt; Save as &gt; Format &gt; PDF).</w:t>
      </w:r>
    </w:p>
    <w:p w14:paraId="37D24B16" w14:textId="77777777" w:rsidR="007320C7" w:rsidRPr="00305921" w:rsidRDefault="007320C7" w:rsidP="007320C7">
      <w:pPr>
        <w:rPr>
          <w:rFonts w:ascii="Calibri" w:hAnsi="Calibri" w:cs="Calibri"/>
        </w:rPr>
      </w:pPr>
    </w:p>
    <w:p w14:paraId="19975ACC" w14:textId="40522349" w:rsidR="007320C7" w:rsidRPr="00305921" w:rsidRDefault="007320C7" w:rsidP="007320C7">
      <w:pPr>
        <w:rPr>
          <w:rFonts w:ascii="Calibri" w:hAnsi="Calibri" w:cs="Calibri"/>
          <w:b/>
        </w:rPr>
      </w:pPr>
      <w:r w:rsidRPr="00305921">
        <w:rPr>
          <w:rFonts w:ascii="Calibri" w:hAnsi="Calibri" w:cs="Calibri"/>
          <w:b/>
        </w:rPr>
        <w:t xml:space="preserve">If you need similar customized letterheads or forms, please don’t hesitate to contact </w:t>
      </w:r>
      <w:r w:rsidRPr="00305921">
        <w:rPr>
          <w:rFonts w:ascii="Calibri" w:hAnsi="Calibri" w:cs="Calibri"/>
          <w:b/>
        </w:rPr>
        <w:br/>
        <w:t xml:space="preserve">Kevin Anspach, Creative Lead / Brand </w:t>
      </w:r>
      <w:r w:rsidR="00305921">
        <w:rPr>
          <w:rFonts w:ascii="Calibri" w:hAnsi="Calibri" w:cs="Calibri"/>
          <w:b/>
        </w:rPr>
        <w:t xml:space="preserve">Manager </w:t>
      </w:r>
      <w:r w:rsidRPr="00305921">
        <w:rPr>
          <w:rFonts w:ascii="Calibri" w:hAnsi="Calibri" w:cs="Calibri"/>
          <w:b/>
        </w:rPr>
        <w:t xml:space="preserve">at </w:t>
      </w:r>
      <w:hyperlink r:id="rId7" w:history="1">
        <w:r w:rsidRPr="00305921">
          <w:rPr>
            <w:rStyle w:val="Hyperlink"/>
            <w:rFonts w:ascii="Calibri" w:hAnsi="Calibri" w:cs="Calibri"/>
            <w:b/>
          </w:rPr>
          <w:t>kevin.anspach@clackamas.edu</w:t>
        </w:r>
      </w:hyperlink>
      <w:r w:rsidRPr="00305921">
        <w:rPr>
          <w:rFonts w:ascii="Calibri" w:hAnsi="Calibri" w:cs="Calibri"/>
          <w:b/>
        </w:rPr>
        <w:t>, ext. 3455</w:t>
      </w:r>
    </w:p>
    <w:p w14:paraId="5E82F962" w14:textId="77777777" w:rsidR="00BC3E4B" w:rsidRPr="00305921" w:rsidRDefault="00BC3E4B" w:rsidP="007320C7">
      <w:pPr>
        <w:rPr>
          <w:rFonts w:ascii="Calibri" w:hAnsi="Calibri" w:cs="Calibri"/>
        </w:rPr>
      </w:pPr>
    </w:p>
    <w:sectPr w:rsidR="00BC3E4B" w:rsidRPr="00305921" w:rsidSect="00305921">
      <w:pgSz w:w="12240" w:h="15840"/>
      <w:pgMar w:top="1080" w:right="1440" w:bottom="144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6D3D" w14:textId="77777777" w:rsidR="00B00691" w:rsidRDefault="00B00691" w:rsidP="00BC3E4B">
      <w:pPr>
        <w:spacing w:after="0" w:line="240" w:lineRule="auto"/>
      </w:pPr>
      <w:r>
        <w:separator/>
      </w:r>
    </w:p>
  </w:endnote>
  <w:endnote w:type="continuationSeparator" w:id="0">
    <w:p w14:paraId="0BB37BE1" w14:textId="77777777" w:rsidR="00B00691" w:rsidRDefault="00B00691" w:rsidP="00BC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57DF" w14:textId="77777777" w:rsidR="00B00691" w:rsidRDefault="00B00691" w:rsidP="00BC3E4B">
      <w:pPr>
        <w:spacing w:after="0" w:line="240" w:lineRule="auto"/>
      </w:pPr>
      <w:r>
        <w:separator/>
      </w:r>
    </w:p>
  </w:footnote>
  <w:footnote w:type="continuationSeparator" w:id="0">
    <w:p w14:paraId="169ABCF8" w14:textId="77777777" w:rsidR="00B00691" w:rsidRDefault="00B00691" w:rsidP="00BC3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21"/>
    <w:rsid w:val="001A6B31"/>
    <w:rsid w:val="00202FEB"/>
    <w:rsid w:val="002A0BE9"/>
    <w:rsid w:val="002B0DA4"/>
    <w:rsid w:val="00305921"/>
    <w:rsid w:val="003B423E"/>
    <w:rsid w:val="003D3392"/>
    <w:rsid w:val="00453F43"/>
    <w:rsid w:val="0057233B"/>
    <w:rsid w:val="005C7ACA"/>
    <w:rsid w:val="00665030"/>
    <w:rsid w:val="006B783A"/>
    <w:rsid w:val="006C69E0"/>
    <w:rsid w:val="007320C7"/>
    <w:rsid w:val="00B00691"/>
    <w:rsid w:val="00BC3E4B"/>
    <w:rsid w:val="00C0050D"/>
    <w:rsid w:val="00C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E4E3F"/>
  <w15:docId w15:val="{758D1B21-3D0B-CB45-A673-CF33B1A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E4B"/>
  </w:style>
  <w:style w:type="paragraph" w:styleId="Footer">
    <w:name w:val="footer"/>
    <w:basedOn w:val="Normal"/>
    <w:link w:val="FooterChar"/>
    <w:uiPriority w:val="99"/>
    <w:unhideWhenUsed/>
    <w:rsid w:val="00BC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E4B"/>
  </w:style>
  <w:style w:type="paragraph" w:styleId="BalloonText">
    <w:name w:val="Balloon Text"/>
    <w:basedOn w:val="Normal"/>
    <w:link w:val="BalloonTextChar"/>
    <w:uiPriority w:val="99"/>
    <w:semiHidden/>
    <w:unhideWhenUsed/>
    <w:rsid w:val="00BC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vin.anspach@clackama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andman/Desktop/Toolbox%20Update%203-10-26/GO%20FAR%20NEEDED_all%20letterheads/letterheads---oregon-city-camp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letterheads---oregon-city-campus.dotx</Template>
  <TotalTime>1</TotalTime>
  <Pages>1</Pages>
  <Words>72</Words>
  <Characters>409</Characters>
  <Application>Microsoft Office Word</Application>
  <DocSecurity>0</DocSecurity>
  <Lines>20</Lines>
  <Paragraphs>17</Paragraphs>
  <ScaleCrop>false</ScaleCrop>
  <Company>Clackamas Community College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Anspach</dc:creator>
  <cp:lastModifiedBy>Kevin Anspach</cp:lastModifiedBy>
  <cp:revision>3</cp:revision>
  <cp:lastPrinted>2015-06-11T19:53:00Z</cp:lastPrinted>
  <dcterms:created xsi:type="dcterms:W3CDTF">2026-03-10T16:45:00Z</dcterms:created>
  <dcterms:modified xsi:type="dcterms:W3CDTF">2026-03-10T16:46:00Z</dcterms:modified>
</cp:coreProperties>
</file>